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7FEC" w14:textId="5C28F2EF" w:rsidR="0053016D" w:rsidRDefault="0053016D" w:rsidP="0053016D">
      <w:pPr>
        <w:ind w:left="709" w:right="543"/>
      </w:pPr>
    </w:p>
    <w:p w14:paraId="30F5DE55" w14:textId="77777777" w:rsidR="0053016D" w:rsidRDefault="0053016D" w:rsidP="0053016D">
      <w:pPr>
        <w:ind w:left="709" w:right="543"/>
      </w:pPr>
    </w:p>
    <w:p w14:paraId="42152411" w14:textId="77777777" w:rsidR="00345E37" w:rsidRDefault="0053016D" w:rsidP="00901282">
      <w:pPr>
        <w:pStyle w:val="Ingenmellomrom"/>
        <w:rPr>
          <w:sz w:val="28"/>
        </w:rPr>
      </w:pPr>
      <w:r w:rsidRPr="00280FE0">
        <w:rPr>
          <w:sz w:val="28"/>
        </w:rPr>
        <w:tab/>
      </w:r>
    </w:p>
    <w:p w14:paraId="107B79B6" w14:textId="77777777" w:rsidR="00345E37" w:rsidRDefault="00345E37" w:rsidP="00901282">
      <w:pPr>
        <w:pStyle w:val="Ingenmellomrom"/>
        <w:rPr>
          <w:sz w:val="28"/>
        </w:rPr>
      </w:pPr>
    </w:p>
    <w:p w14:paraId="273E250A" w14:textId="40156975" w:rsidR="00901282" w:rsidRDefault="00901282" w:rsidP="00345E37">
      <w:pPr>
        <w:pStyle w:val="Ingenmellomrom"/>
        <w:ind w:firstLine="708"/>
        <w:rPr>
          <w:rFonts w:ascii="Times New Roman" w:hAnsi="Times New Roman"/>
          <w:b/>
          <w:bCs/>
          <w:sz w:val="32"/>
          <w:szCs w:val="32"/>
        </w:rPr>
      </w:pPr>
      <w:r w:rsidRPr="004F0E2E">
        <w:rPr>
          <w:rFonts w:ascii="Times New Roman" w:hAnsi="Times New Roman"/>
          <w:b/>
          <w:bCs/>
          <w:sz w:val="32"/>
          <w:szCs w:val="32"/>
        </w:rPr>
        <w:t xml:space="preserve">Påmelding til bankett </w:t>
      </w:r>
      <w:proofErr w:type="spellStart"/>
      <w:r w:rsidRPr="004F0E2E">
        <w:rPr>
          <w:rFonts w:ascii="Times New Roman" w:hAnsi="Times New Roman"/>
          <w:b/>
          <w:bCs/>
          <w:sz w:val="32"/>
          <w:szCs w:val="32"/>
        </w:rPr>
        <w:t>Christiansholm</w:t>
      </w:r>
      <w:proofErr w:type="spellEnd"/>
      <w:r w:rsidRPr="004F0E2E">
        <w:rPr>
          <w:rFonts w:ascii="Times New Roman" w:hAnsi="Times New Roman"/>
          <w:b/>
          <w:bCs/>
          <w:sz w:val="32"/>
          <w:szCs w:val="32"/>
        </w:rPr>
        <w:t xml:space="preserve"> festning</w:t>
      </w:r>
    </w:p>
    <w:p w14:paraId="161FA9E2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57C4EDE2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Lørdag 10.05.2025 kl. 19.00</w:t>
      </w:r>
    </w:p>
    <w:p w14:paraId="38E6EC71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0E096FC3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Navn:</w:t>
      </w:r>
    </w:p>
    <w:p w14:paraId="667FB3B4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</w:p>
    <w:p w14:paraId="360F58A2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</w:p>
    <w:p w14:paraId="1B1154F9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02F592BA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220A9AE0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0BE44ACA" w14:textId="5E2F199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  <w:lang w:val="da-DK"/>
        </w:rPr>
      </w:pPr>
      <w:r w:rsidRPr="00901282">
        <w:rPr>
          <w:rFonts w:ascii="Times New Roman" w:hAnsi="Times New Roman"/>
          <w:b/>
          <w:bCs/>
          <w:sz w:val="32"/>
          <w:szCs w:val="32"/>
          <w:lang w:val="da-DK"/>
        </w:rPr>
        <w:t>Kr. 380 pr. deltager</w:t>
      </w:r>
      <w:r w:rsidRPr="00901282">
        <w:rPr>
          <w:rFonts w:ascii="Times New Roman" w:hAnsi="Times New Roman"/>
          <w:sz w:val="32"/>
          <w:szCs w:val="32"/>
          <w:lang w:val="da-DK"/>
        </w:rPr>
        <w:t xml:space="preserve"> betales t</w:t>
      </w:r>
      <w:r>
        <w:rPr>
          <w:rFonts w:ascii="Times New Roman" w:hAnsi="Times New Roman"/>
          <w:sz w:val="32"/>
          <w:szCs w:val="32"/>
          <w:lang w:val="da-DK"/>
        </w:rPr>
        <w:t xml:space="preserve">il konto </w:t>
      </w:r>
      <w:r w:rsidRPr="00901282">
        <w:rPr>
          <w:rFonts w:ascii="Times New Roman" w:hAnsi="Times New Roman"/>
          <w:b/>
          <w:bCs/>
          <w:sz w:val="32"/>
          <w:szCs w:val="32"/>
          <w:lang w:val="da-DK"/>
        </w:rPr>
        <w:t>3060.07.48722</w:t>
      </w:r>
      <w:r>
        <w:rPr>
          <w:rFonts w:ascii="Times New Roman" w:hAnsi="Times New Roman"/>
          <w:sz w:val="32"/>
          <w:szCs w:val="32"/>
          <w:lang w:val="da-DK"/>
        </w:rPr>
        <w:t xml:space="preserve"> senest</w:t>
      </w:r>
    </w:p>
    <w:p w14:paraId="1E1D08BB" w14:textId="489E568A" w:rsidR="00901282" w:rsidRPr="00345E37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 w:rsidRPr="00345E37">
        <w:rPr>
          <w:rFonts w:ascii="Times New Roman" w:hAnsi="Times New Roman"/>
          <w:sz w:val="32"/>
          <w:szCs w:val="32"/>
        </w:rPr>
        <w:t xml:space="preserve">03.05.2025 </w:t>
      </w:r>
      <w:proofErr w:type="spellStart"/>
      <w:r w:rsidR="00345E37">
        <w:rPr>
          <w:rFonts w:ascii="Times New Roman" w:hAnsi="Times New Roman"/>
          <w:sz w:val="32"/>
          <w:szCs w:val="32"/>
        </w:rPr>
        <w:t>mrk</w:t>
      </w:r>
      <w:proofErr w:type="spellEnd"/>
      <w:r w:rsidR="00345E37">
        <w:rPr>
          <w:rFonts w:ascii="Times New Roman" w:hAnsi="Times New Roman"/>
          <w:sz w:val="32"/>
          <w:szCs w:val="32"/>
        </w:rPr>
        <w:t>.</w:t>
      </w:r>
      <w:r w:rsidRPr="00345E37">
        <w:rPr>
          <w:rFonts w:ascii="Times New Roman" w:hAnsi="Times New Roman"/>
          <w:sz w:val="32"/>
          <w:szCs w:val="32"/>
        </w:rPr>
        <w:t xml:space="preserve"> Bankett og </w:t>
      </w:r>
      <w:r w:rsidR="00345E37" w:rsidRPr="00345E37">
        <w:rPr>
          <w:rFonts w:ascii="Times New Roman" w:hAnsi="Times New Roman"/>
          <w:sz w:val="32"/>
          <w:szCs w:val="32"/>
        </w:rPr>
        <w:t xml:space="preserve">påført </w:t>
      </w:r>
      <w:r w:rsidRPr="00345E37">
        <w:rPr>
          <w:rFonts w:ascii="Times New Roman" w:hAnsi="Times New Roman"/>
          <w:sz w:val="32"/>
          <w:szCs w:val="32"/>
        </w:rPr>
        <w:t>navn.</w:t>
      </w:r>
    </w:p>
    <w:p w14:paraId="118C79C0" w14:textId="77777777" w:rsidR="00901282" w:rsidRPr="00345E37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</w:p>
    <w:p w14:paraId="5015CF78" w14:textId="77777777" w:rsidR="00901282" w:rsidRPr="00345E37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6FC50F40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Ved behov for kaiplass:</w:t>
      </w:r>
    </w:p>
    <w:p w14:paraId="75E6F039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Båttype: </w:t>
      </w:r>
    </w:p>
    <w:p w14:paraId="5236A723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</w:p>
    <w:p w14:paraId="379AC327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473D802A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Ved behov for overnatting:</w:t>
      </w:r>
    </w:p>
    <w:p w14:paraId="1D6AB2A9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Antall personer:</w:t>
      </w:r>
    </w:p>
    <w:p w14:paraId="2154CA59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Ankomstdag:</w:t>
      </w:r>
    </w:p>
    <w:p w14:paraId="4CE380B6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Avreisedag:</w:t>
      </w:r>
    </w:p>
    <w:p w14:paraId="4ECDB1CA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659F0A90" w14:textId="442A6CE5" w:rsidR="00DF21E6" w:rsidRPr="004F2683" w:rsidRDefault="00DF21E6" w:rsidP="007C190E">
      <w:pPr>
        <w:ind w:right="543"/>
      </w:pPr>
    </w:p>
    <w:p w14:paraId="017C6078" w14:textId="3ACC67A9" w:rsidR="00673BCD" w:rsidRDefault="00673BCD" w:rsidP="00673BCD">
      <w:pPr>
        <w:ind w:left="709" w:right="543"/>
        <w:jc w:val="center"/>
      </w:pPr>
    </w:p>
    <w:p w14:paraId="202288A1" w14:textId="332E8830" w:rsidR="00901282" w:rsidRPr="00901282" w:rsidRDefault="00901282" w:rsidP="00901282">
      <w:pPr>
        <w:ind w:left="709" w:right="543"/>
        <w:rPr>
          <w:sz w:val="28"/>
          <w:szCs w:val="28"/>
        </w:rPr>
      </w:pPr>
      <w:r w:rsidRPr="00901282">
        <w:rPr>
          <w:sz w:val="28"/>
          <w:szCs w:val="28"/>
        </w:rPr>
        <w:tab/>
      </w:r>
    </w:p>
    <w:sectPr w:rsidR="00901282" w:rsidRPr="00901282" w:rsidSect="00E078EE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4CBC0" w14:textId="77777777" w:rsidR="001B0D27" w:rsidRDefault="001B0D27" w:rsidP="003503E9">
      <w:r>
        <w:separator/>
      </w:r>
    </w:p>
  </w:endnote>
  <w:endnote w:type="continuationSeparator" w:id="0">
    <w:p w14:paraId="595FBCCB" w14:textId="77777777" w:rsidR="001B0D27" w:rsidRDefault="001B0D27" w:rsidP="0035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CCC8" w14:textId="5A1CEE11" w:rsidR="00556066" w:rsidRDefault="00556066">
    <w:pPr>
      <w:pStyle w:val="Bunntekst"/>
    </w:pPr>
    <w:r w:rsidRPr="00556066">
      <w:rPr>
        <w:noProof/>
        <w:lang w:eastAsia="nb-NO"/>
      </w:rPr>
      <w:drawing>
        <wp:inline distT="0" distB="0" distL="0" distR="0" wp14:anchorId="7660FF3B" wp14:editId="022C7EB0">
          <wp:extent cx="5951736" cy="1181202"/>
          <wp:effectExtent l="0" t="0" r="0" b="0"/>
          <wp:docPr id="644100404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052377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1736" cy="1181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E007B" w14:textId="1D23F997" w:rsidR="003503E9" w:rsidRDefault="003503E9" w:rsidP="003503E9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0897" w14:textId="77777777" w:rsidR="001B0D27" w:rsidRDefault="001B0D27" w:rsidP="003503E9">
      <w:r>
        <w:separator/>
      </w:r>
    </w:p>
  </w:footnote>
  <w:footnote w:type="continuationSeparator" w:id="0">
    <w:p w14:paraId="0935A23A" w14:textId="77777777" w:rsidR="001B0D27" w:rsidRDefault="001B0D27" w:rsidP="0035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F807" w14:textId="5D6F6937" w:rsidR="003503E9" w:rsidRDefault="007D4A57" w:rsidP="001951F9">
    <w:pPr>
      <w:pStyle w:val="Topptekst"/>
      <w:ind w:left="851" w:hanging="142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244344" wp14:editId="3F574C42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1339215" cy="716280"/>
          <wp:effectExtent l="0" t="0" r="0" b="7620"/>
          <wp:wrapTight wrapText="bothSides">
            <wp:wrapPolygon edited="0">
              <wp:start x="0" y="0"/>
              <wp:lineTo x="0" y="21255"/>
              <wp:lineTo x="21201" y="21255"/>
              <wp:lineTo x="21201" y="0"/>
              <wp:lineTo x="0" y="0"/>
            </wp:wrapPolygon>
          </wp:wrapTight>
          <wp:docPr id="1719795250" name="Bilde 1719795250" descr="Et bilde som inneholder logo, Font, symbol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logo, Font, symbol,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E9">
      <w:rPr>
        <w:noProof/>
        <w:lang w:eastAsia="nb-NO"/>
      </w:rPr>
      <w:drawing>
        <wp:inline distT="0" distB="0" distL="0" distR="0" wp14:anchorId="6DF42B02" wp14:editId="77A1754C">
          <wp:extent cx="4533900" cy="781445"/>
          <wp:effectExtent l="0" t="0" r="0" b="0"/>
          <wp:docPr id="245982411" name="Bilde 245982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32526" cy="81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314F5"/>
    <w:multiLevelType w:val="hybridMultilevel"/>
    <w:tmpl w:val="71B49B6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0385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66"/>
    <w:rsid w:val="00010E32"/>
    <w:rsid w:val="00031E4F"/>
    <w:rsid w:val="0005495A"/>
    <w:rsid w:val="00067808"/>
    <w:rsid w:val="000821B2"/>
    <w:rsid w:val="000C15B4"/>
    <w:rsid w:val="000D59A6"/>
    <w:rsid w:val="001415BE"/>
    <w:rsid w:val="001443D4"/>
    <w:rsid w:val="001445D0"/>
    <w:rsid w:val="00164F4E"/>
    <w:rsid w:val="001951F9"/>
    <w:rsid w:val="00195AD8"/>
    <w:rsid w:val="00197CB5"/>
    <w:rsid w:val="001B0D27"/>
    <w:rsid w:val="001B79D5"/>
    <w:rsid w:val="001F1082"/>
    <w:rsid w:val="0024503F"/>
    <w:rsid w:val="002542CE"/>
    <w:rsid w:val="002632BF"/>
    <w:rsid w:val="00266144"/>
    <w:rsid w:val="00280FE0"/>
    <w:rsid w:val="002858AA"/>
    <w:rsid w:val="00291579"/>
    <w:rsid w:val="002C0774"/>
    <w:rsid w:val="002C2C95"/>
    <w:rsid w:val="002E2AA6"/>
    <w:rsid w:val="0031668E"/>
    <w:rsid w:val="00345E37"/>
    <w:rsid w:val="003503E9"/>
    <w:rsid w:val="003613F6"/>
    <w:rsid w:val="00387AD9"/>
    <w:rsid w:val="003C1B4A"/>
    <w:rsid w:val="003D1609"/>
    <w:rsid w:val="003D177B"/>
    <w:rsid w:val="003F45CA"/>
    <w:rsid w:val="00406177"/>
    <w:rsid w:val="0041445E"/>
    <w:rsid w:val="00416EBB"/>
    <w:rsid w:val="00454E6C"/>
    <w:rsid w:val="004930B0"/>
    <w:rsid w:val="004C4020"/>
    <w:rsid w:val="004F2683"/>
    <w:rsid w:val="0053016D"/>
    <w:rsid w:val="00535386"/>
    <w:rsid w:val="0053626D"/>
    <w:rsid w:val="00556066"/>
    <w:rsid w:val="00571CA1"/>
    <w:rsid w:val="005B1393"/>
    <w:rsid w:val="005E4B21"/>
    <w:rsid w:val="00673BCD"/>
    <w:rsid w:val="006928B8"/>
    <w:rsid w:val="006A1A61"/>
    <w:rsid w:val="006D061C"/>
    <w:rsid w:val="006E1E72"/>
    <w:rsid w:val="007929D1"/>
    <w:rsid w:val="007A7A1B"/>
    <w:rsid w:val="007C190E"/>
    <w:rsid w:val="007D4A57"/>
    <w:rsid w:val="00832534"/>
    <w:rsid w:val="008458AD"/>
    <w:rsid w:val="008D3819"/>
    <w:rsid w:val="00901282"/>
    <w:rsid w:val="009225CF"/>
    <w:rsid w:val="00965377"/>
    <w:rsid w:val="009A0496"/>
    <w:rsid w:val="009B1C0B"/>
    <w:rsid w:val="009E31C8"/>
    <w:rsid w:val="00A42FCD"/>
    <w:rsid w:val="00A44122"/>
    <w:rsid w:val="00A61394"/>
    <w:rsid w:val="00A73EF2"/>
    <w:rsid w:val="00A84A6B"/>
    <w:rsid w:val="00A87C41"/>
    <w:rsid w:val="00AD2751"/>
    <w:rsid w:val="00BA0A2B"/>
    <w:rsid w:val="00BD5183"/>
    <w:rsid w:val="00BF0C56"/>
    <w:rsid w:val="00C074E0"/>
    <w:rsid w:val="00C16DD5"/>
    <w:rsid w:val="00C92E4A"/>
    <w:rsid w:val="00CC054A"/>
    <w:rsid w:val="00CC6E8D"/>
    <w:rsid w:val="00D3364C"/>
    <w:rsid w:val="00D41A30"/>
    <w:rsid w:val="00D4707F"/>
    <w:rsid w:val="00D61602"/>
    <w:rsid w:val="00D85B78"/>
    <w:rsid w:val="00DD6748"/>
    <w:rsid w:val="00DF21E6"/>
    <w:rsid w:val="00DF297C"/>
    <w:rsid w:val="00E078EE"/>
    <w:rsid w:val="00E1726E"/>
    <w:rsid w:val="00E478B1"/>
    <w:rsid w:val="00EC778A"/>
    <w:rsid w:val="00EF2C6E"/>
    <w:rsid w:val="00F051C0"/>
    <w:rsid w:val="00F34DCB"/>
    <w:rsid w:val="00F54C20"/>
    <w:rsid w:val="00F76ED7"/>
    <w:rsid w:val="00FA0877"/>
    <w:rsid w:val="00FA3B14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01C5"/>
  <w15:docId w15:val="{54C0505F-966B-4B63-BD43-BBCD0F80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8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62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03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503E9"/>
  </w:style>
  <w:style w:type="paragraph" w:styleId="Bunntekst">
    <w:name w:val="footer"/>
    <w:basedOn w:val="Normal"/>
    <w:link w:val="BunntekstTegn"/>
    <w:uiPriority w:val="99"/>
    <w:unhideWhenUsed/>
    <w:rsid w:val="003503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503E9"/>
  </w:style>
  <w:style w:type="paragraph" w:styleId="Bobletekst">
    <w:name w:val="Balloon Text"/>
    <w:basedOn w:val="Normal"/>
    <w:link w:val="BobletekstTegn"/>
    <w:uiPriority w:val="99"/>
    <w:semiHidden/>
    <w:unhideWhenUsed/>
    <w:rsid w:val="003503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03E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36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link w:val="TittelTegn"/>
    <w:qFormat/>
    <w:rsid w:val="008458AD"/>
    <w:pPr>
      <w:jc w:val="center"/>
    </w:pPr>
    <w:rPr>
      <w:sz w:val="36"/>
    </w:rPr>
  </w:style>
  <w:style w:type="character" w:customStyle="1" w:styleId="TittelTegn">
    <w:name w:val="Tittel Tegn"/>
    <w:basedOn w:val="Standardskriftforavsnitt"/>
    <w:link w:val="Tittel"/>
    <w:rsid w:val="008458AD"/>
    <w:rPr>
      <w:rFonts w:ascii="Times New Roman" w:eastAsia="Times New Roman" w:hAnsi="Times New Roman" w:cs="Times New Roman"/>
      <w:sz w:val="36"/>
      <w:szCs w:val="20"/>
      <w:lang w:eastAsia="nb-NO"/>
    </w:rPr>
  </w:style>
  <w:style w:type="paragraph" w:styleId="Ingenmellomrom">
    <w:name w:val="No Spacing"/>
    <w:uiPriority w:val="1"/>
    <w:qFormat/>
    <w:rsid w:val="008458AD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6A1A61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A1A6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16DD5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0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Dropbox\kmk\Maler\Brevark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E0F3AC977D44786A85C05FFA6D074" ma:contentTypeVersion="18" ma:contentTypeDescription="Opprett et nytt dokument." ma:contentTypeScope="" ma:versionID="634732cac7ec1367208ff3fe6d11deab">
  <xsd:schema xmlns:xsd="http://www.w3.org/2001/XMLSchema" xmlns:xs="http://www.w3.org/2001/XMLSchema" xmlns:p="http://schemas.microsoft.com/office/2006/metadata/properties" xmlns:ns2="466a4c9a-c02f-4aa2-9fd6-5d0d77a53076" xmlns:ns3="5a2c8de6-9fb7-4f5c-8276-3d0fd1da94d3" targetNamespace="http://schemas.microsoft.com/office/2006/metadata/properties" ma:root="true" ma:fieldsID="1940180c590000d1ed4fafe3bff108a6" ns2:_="" ns3:_="">
    <xsd:import namespace="466a4c9a-c02f-4aa2-9fd6-5d0d77a53076"/>
    <xsd:import namespace="5a2c8de6-9fb7-4f5c-8276-3d0fd1da9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a4c9a-c02f-4aa2-9fd6-5d0d77a53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3109989-4f81-41ac-b3ad-4d4675f71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8de6-9fb7-4f5c-8276-3d0fd1da9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e37f8-14fc-4951-b83a-90176f95dc20}" ma:internalName="TaxCatchAll" ma:showField="CatchAllData" ma:web="5a2c8de6-9fb7-4f5c-8276-3d0fd1da9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a4c9a-c02f-4aa2-9fd6-5d0d77a53076">
      <Terms xmlns="http://schemas.microsoft.com/office/infopath/2007/PartnerControls"/>
    </lcf76f155ced4ddcb4097134ff3c332f>
    <TaxCatchAll xmlns="5a2c8de6-9fb7-4f5c-8276-3d0fd1da94d3" xsi:nil="true"/>
  </documentManagement>
</p:properties>
</file>

<file path=customXml/itemProps1.xml><?xml version="1.0" encoding="utf-8"?>
<ds:datastoreItem xmlns:ds="http://schemas.openxmlformats.org/officeDocument/2006/customXml" ds:itemID="{E2D02399-CE97-4B9E-B5BE-CBEF0F78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a4c9a-c02f-4aa2-9fd6-5d0d77a53076"/>
    <ds:schemaRef ds:uri="5a2c8de6-9fb7-4f5c-8276-3d0fd1da9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5B0E4-2C09-4744-B6D3-3B820F17E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542C4-291C-4A0D-AA32-84E0167AA0F4}">
  <ds:schemaRefs>
    <ds:schemaRef ds:uri="http://schemas.microsoft.com/office/2006/metadata/properties"/>
    <ds:schemaRef ds:uri="http://schemas.microsoft.com/office/infopath/2007/PartnerControls"/>
    <ds:schemaRef ds:uri="466a4c9a-c02f-4aa2-9fd6-5d0d77a53076"/>
    <ds:schemaRef ds:uri="5a2c8de6-9fb7-4f5c-8276-3d0fd1da9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 mal</Template>
  <TotalTime>6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Anne Furuborg</cp:lastModifiedBy>
  <cp:revision>3</cp:revision>
  <cp:lastPrinted>2025-02-25T12:31:00Z</cp:lastPrinted>
  <dcterms:created xsi:type="dcterms:W3CDTF">2025-02-25T13:13:00Z</dcterms:created>
  <dcterms:modified xsi:type="dcterms:W3CDTF">2025-02-25T13:15:00Z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0x010100B9BE0F3AC977D44786A85C05FFA6D074</vt:lpwstr>
  </property>
</Properties>
</file>